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57"/>
        <w:ind w:right="112"/>
        <w:jc w:val="righ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EG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1"/>
        <w:ind w:left="0" w:right="0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UT</w:t>
      </w:r>
      <w:r>
        <w:rPr>
          <w:rFonts w:ascii="Calibri" w:hAnsi="Calibri" w:cs="Calibri" w:eastAsia="Calibri"/>
          <w:b/>
          <w:bCs/>
          <w:spacing w:val="1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DI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4"/>
          <w:szCs w:val="24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IA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4"/>
          <w:szCs w:val="24"/>
        </w:rPr>
        <w:t>Z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4"/>
          <w:szCs w:val="24"/>
        </w:rPr>
        <w:t>NE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1"/>
        <w:ind w:right="0"/>
        <w:jc w:val="left"/>
      </w:pP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79" w:lineRule="auto"/>
        <w:ind w:right="139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Cognome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……………………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Nome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……………………………….………………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Luogo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nas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ita</w:t>
      </w:r>
      <w:r>
        <w:rPr>
          <w:rFonts w:ascii="Calibri" w:hAnsi="Calibri" w:cs="Calibri" w:eastAsia="Calibri"/>
          <w:b w:val="0"/>
          <w:bCs w:val="0"/>
          <w:spacing w:val="5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1"/>
          <w:w w:val="100"/>
        </w:rPr>
        <w:t>..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nas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um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rico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imen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………………………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………………………………….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Ruolo…………………………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stud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nte,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e,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pers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o)</w:t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24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nell’a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esso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resso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ola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5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…………………………………………………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………..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opria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sabili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maggio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quella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erce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spons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bil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rial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hiara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ind w:left="833" w:right="118" w:hanging="360"/>
        <w:jc w:val="left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ologia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spi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5</w:t>
      </w:r>
      <w:r>
        <w:rPr>
          <w:b w:val="0"/>
          <w:bCs w:val="0"/>
          <w:spacing w:val="0"/>
          <w:w w:val="100"/>
        </w:rPr>
        <w:t>°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gio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i;</w:t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305" w:lineRule="exact"/>
        <w:ind w:left="833" w:right="0" w:hanging="360"/>
        <w:jc w:val="left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essere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isol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mento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omiciliare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negli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imi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giorni;</w:t>
      </w:r>
    </w:p>
    <w:p>
      <w:pPr>
        <w:pStyle w:val="BodyText"/>
        <w:numPr>
          <w:ilvl w:val="0"/>
          <w:numId w:val="1"/>
        </w:numPr>
        <w:tabs>
          <w:tab w:pos="833" w:val="left" w:leader="none"/>
        </w:tabs>
        <w:spacing w:line="296" w:lineRule="exact" w:before="3"/>
        <w:ind w:left="833" w:right="123" w:hanging="360"/>
        <w:jc w:val="left"/>
      </w:pP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essere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tive,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negli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imi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giorni.</w:t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3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vie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rilascia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quale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zi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l’emerge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za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demi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del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SARS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Luogo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ta</w:t>
      </w:r>
      <w:r>
        <w:rPr>
          <w:rFonts w:ascii="Calibri" w:hAnsi="Calibri" w:cs="Calibri" w:eastAsia="Calibri"/>
          <w:b w:val="0"/>
          <w:bCs w:val="0"/>
          <w:spacing w:val="5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……………………..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leggi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ile</w:t>
      </w:r>
    </w:p>
    <w:p>
      <w:pPr>
        <w:spacing w:line="244" w:lineRule="exact"/>
        <w:ind w:left="112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(d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ll’inter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ato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e/o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ll’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nte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pon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il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tà</w:t>
      </w:r>
      <w:r>
        <w:rPr>
          <w:rFonts w:ascii="Calibri" w:hAnsi="Calibri" w:cs="Calibri" w:eastAsia="Calibri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genit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20"/>
          <w:szCs w:val="2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  <w:t>riale)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0"/>
          <w:szCs w:val="2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…………………………………</w:t>
      </w:r>
      <w:r>
        <w:rPr>
          <w:rFonts w:ascii="Calibri" w:hAnsi="Calibri" w:cs="Calibri" w:eastAsia="Calibri"/>
          <w:b w:val="0"/>
          <w:bCs w:val="0"/>
          <w:spacing w:val="2"/>
          <w:w w:val="100"/>
        </w:rPr>
        <w:t>…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……………………………………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56"/>
        <w:ind w:left="0" w:right="111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9</w:t>
      </w:r>
    </w:p>
    <w:sectPr>
      <w:type w:val="continuous"/>
      <w:pgSz w:w="11907" w:h="16840"/>
      <w:pgMar w:top="13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–"/>
      <w:lvlJc w:val="left"/>
      <w:pPr>
        <w:ind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1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2020-06-04T20:49:42Z</dcterms:created>
  <dcterms:modified xsi:type="dcterms:W3CDTF">2020-06-04T20:49:42Z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2020-06-04T00:00:00Z</vt:filetime>
  </property>
</Properties>
</file>